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15"/>
        <w:gridCol w:w="5664"/>
      </w:tblGrid>
      <w:tr w:rsidR="00F067D4" w:rsidRPr="00AF7205" w:rsidTr="002F7759">
        <w:trPr>
          <w:trHeight w:val="117"/>
        </w:trPr>
        <w:tc>
          <w:tcPr>
            <w:tcW w:w="5393" w:type="dxa"/>
            <w:gridSpan w:val="2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</w:p>
        </w:tc>
        <w:tc>
          <w:tcPr>
            <w:tcW w:w="5664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2F7759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علامت</w:t>
            </w:r>
            <w:r w:rsidR="00F067D4" w:rsidRPr="00AF720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</w:p>
        </w:tc>
      </w:tr>
      <w:tr w:rsidR="00F067D4" w:rsidRPr="00AF7205" w:rsidTr="00AF7205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مشخصات بسته بندي: </w:t>
            </w:r>
          </w:p>
        </w:tc>
      </w:tr>
      <w:tr w:rsidR="00F067D4" w:rsidRPr="00AF7205" w:rsidTr="00AF7205">
        <w:trPr>
          <w:trHeight w:val="51"/>
        </w:trPr>
        <w:tc>
          <w:tcPr>
            <w:tcW w:w="4678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نام كارخانه</w:t>
            </w:r>
            <w:r w:rsidR="00E96C8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کارگاه </w:t>
            </w: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6379" w:type="dxa"/>
            <w:gridSpan w:val="2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7118A6" w:rsidP="002F775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کد</w:t>
            </w:r>
            <w:r w:rsidR="002F775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ده رقمی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ثبت منبع</w:t>
            </w:r>
            <w:r w:rsidR="002F775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D224E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D224E9" w:rsidRPr="00C53340">
              <w:rPr>
                <w:rFonts w:cs="B Nazanin" w:hint="cs"/>
                <w:b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="00D224E9" w:rsidRPr="00D224E9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eastAsia="zh-CN" w:bidi="fa-IR"/>
              </w:rPr>
              <w:t>تاریخ صدور:</w:t>
            </w:r>
          </w:p>
        </w:tc>
      </w:tr>
      <w:tr w:rsidR="00F067D4" w:rsidRPr="00AF7205" w:rsidTr="00AF7205">
        <w:trPr>
          <w:trHeight w:val="141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2F7759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نشاني كارخانه</w:t>
            </w:r>
            <w:r w:rsidR="00E96C8B">
              <w:rPr>
                <w:rFonts w:cs="B Nazanin" w:hint="cs"/>
                <w:b/>
                <w:bCs/>
                <w:sz w:val="22"/>
                <w:szCs w:val="22"/>
                <w:rtl/>
              </w:rPr>
              <w:t>/ کارگاه</w:t>
            </w:r>
            <w:r w:rsidRPr="00AF7205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D224E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</w:t>
            </w:r>
            <w:r w:rsidR="00D224E9">
              <w:rPr>
                <w:rFonts w:cs="B Nazanin" w:hint="cs"/>
                <w:b/>
                <w:sz w:val="22"/>
                <w:szCs w:val="22"/>
                <w:rtl/>
                <w:lang w:eastAsia="zh-CN" w:bidi="fa-IR"/>
              </w:rPr>
              <w:t xml:space="preserve"> </w:t>
            </w:r>
            <w:r w:rsidR="00D224E9" w:rsidRPr="00D224E9">
              <w:rPr>
                <w:rFonts w:cs="B Nazanin" w:hint="cs"/>
                <w:bCs/>
                <w:sz w:val="22"/>
                <w:szCs w:val="22"/>
                <w:rtl/>
                <w:lang w:eastAsia="zh-CN" w:bidi="fa-IR"/>
              </w:rPr>
              <w:t>شماره تلفن:</w:t>
            </w:r>
          </w:p>
        </w:tc>
      </w:tr>
      <w:tr w:rsidR="002F7759" w:rsidRPr="00AF7205" w:rsidTr="002F7759">
        <w:trPr>
          <w:trHeight w:val="5283"/>
        </w:trPr>
        <w:tc>
          <w:tcPr>
            <w:tcW w:w="4678" w:type="dxa"/>
            <w:tcBorders>
              <w:top w:val="double" w:sz="4" w:space="0" w:color="3366FF"/>
              <w:left w:val="double" w:sz="4" w:space="0" w:color="0000FF"/>
              <w:right w:val="double" w:sz="4" w:space="0" w:color="0000FF"/>
            </w:tcBorders>
          </w:tcPr>
          <w:p w:rsidR="002F7759" w:rsidRPr="00646653" w:rsidRDefault="002F7759" w:rsidP="00646653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Pr="00AF7205" w:rsidRDefault="002F7759" w:rsidP="006466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5" w:type="dxa"/>
            <w:tcBorders>
              <w:top w:val="double" w:sz="4" w:space="0" w:color="3366FF"/>
              <w:left w:val="double" w:sz="4" w:space="0" w:color="0000FF"/>
              <w:right w:val="double" w:sz="4" w:space="0" w:color="0000FF"/>
            </w:tcBorders>
          </w:tcPr>
          <w:p w:rsidR="002F7759" w:rsidRPr="00AF7205" w:rsidRDefault="002F7759" w:rsidP="00A642AB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Default="002F7759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2F7759" w:rsidRPr="00AF7205" w:rsidRDefault="002F7759" w:rsidP="006466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64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2F7759" w:rsidRPr="00646653" w:rsidRDefault="002F7759" w:rsidP="001F6FC5">
            <w:pPr>
              <w:tabs>
                <w:tab w:val="left" w:pos="2022"/>
                <w:tab w:val="center" w:pos="4153"/>
                <w:tab w:val="right" w:pos="8306"/>
              </w:tabs>
              <w:ind w:left="340" w:hanging="340"/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64665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توضيحات</w:t>
            </w:r>
            <w:r w:rsidRPr="0064665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F7759" w:rsidRPr="002F7759" w:rsidRDefault="002F7759" w:rsidP="002F7759">
            <w:pPr>
              <w:numPr>
                <w:ilvl w:val="0"/>
                <w:numId w:val="3"/>
              </w:numPr>
              <w:tabs>
                <w:tab w:val="right" w:pos="321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2F7759">
              <w:rPr>
                <w:rFonts w:cs="B Nazanin"/>
                <w:sz w:val="20"/>
                <w:szCs w:val="20"/>
                <w:rtl/>
              </w:rPr>
              <w:t>و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ژگ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محصول نها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با ضوابط و مقررات مل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و در صورت عدم وجود آن، با  ضوابط و مقررات  ب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الملل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معتبر مطابقت داشته باشد.</w:t>
            </w:r>
          </w:p>
          <w:p w:rsidR="002F7759" w:rsidRPr="002F7759" w:rsidRDefault="002F7759" w:rsidP="002F7759">
            <w:pPr>
              <w:numPr>
                <w:ilvl w:val="0"/>
                <w:numId w:val="3"/>
              </w:numPr>
              <w:tabs>
                <w:tab w:val="right" w:pos="321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2F7759">
              <w:rPr>
                <w:rFonts w:cs="B Nazanin" w:hint="eastAsia"/>
                <w:sz w:val="20"/>
                <w:szCs w:val="20"/>
                <w:rtl/>
              </w:rPr>
              <w:t>مواد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و بسته بند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دارا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پروانه ساخت 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مجوز ورود معتبر از اداره کل امور فرآورده ها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غذا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و آشام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معاونت ها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غذا و دارو تابعه باشد.</w:t>
            </w:r>
          </w:p>
          <w:p w:rsidR="002F7759" w:rsidRPr="002F7759" w:rsidRDefault="002F7759" w:rsidP="002F7759">
            <w:pPr>
              <w:numPr>
                <w:ilvl w:val="0"/>
                <w:numId w:val="3"/>
              </w:numPr>
              <w:tabs>
                <w:tab w:val="right" w:pos="321"/>
              </w:tabs>
              <w:jc w:val="both"/>
              <w:rPr>
                <w:rFonts w:cs="B Nazanin"/>
                <w:sz w:val="20"/>
                <w:szCs w:val="20"/>
              </w:rPr>
            </w:pPr>
            <w:r w:rsidRPr="002F7759">
              <w:rPr>
                <w:rFonts w:cs="B Nazanin" w:hint="eastAsia"/>
                <w:sz w:val="20"/>
                <w:szCs w:val="20"/>
                <w:rtl/>
              </w:rPr>
              <w:t>درج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هرگونه ادعا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و سلامت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بخش بر رو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فرآورده مجاز نم</w:t>
            </w:r>
            <w:r w:rsidRPr="002F775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7759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</w:tc>
      </w:tr>
      <w:tr w:rsidR="00F067D4" w:rsidRPr="00AF7205" w:rsidTr="00A642AB">
        <w:trPr>
          <w:trHeight w:val="235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747887" w:rsidP="001F6FC5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067D4" w:rsidRPr="00AF7205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B07C3B">
              <w:rPr>
                <w:rFonts w:cs="B Nazanin"/>
                <w:sz w:val="22"/>
                <w:szCs w:val="22"/>
                <w:rtl/>
                <w:lang w:bidi="fa-IR"/>
              </w:rPr>
            </w:r>
            <w:r w:rsidR="00B07C3B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</w:p>
          <w:p w:rsidR="00F067D4" w:rsidRPr="00AF7205" w:rsidRDefault="00747887" w:rsidP="00CA0ED4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B88" w:rsidRPr="00AF7205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B07C3B">
              <w:rPr>
                <w:rFonts w:cs="B Nazanin"/>
                <w:sz w:val="22"/>
                <w:szCs w:val="22"/>
                <w:rtl/>
                <w:lang w:bidi="fa-IR"/>
              </w:rPr>
            </w:r>
            <w:r w:rsidR="00B07C3B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A0ED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AF7205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E17AD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A0ED4">
              <w:rPr>
                <w:rFonts w:cs="B Nazanin" w:hint="cs"/>
                <w:sz w:val="22"/>
                <w:szCs w:val="22"/>
                <w:rtl/>
                <w:lang w:bidi="fa-IR"/>
              </w:rPr>
              <w:t>/ اصلاح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(به استناد پروانه ساخت شماره</w:t>
            </w:r>
            <w:r w:rsidR="002F775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...............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2F775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.......................</w:t>
            </w:r>
            <w:r w:rsidR="00CA0ED4">
              <w:rPr>
                <w:rFonts w:cs="B Nazanin" w:hint="cs"/>
                <w:sz w:val="22"/>
                <w:szCs w:val="22"/>
                <w:rtl/>
                <w:lang w:bidi="fa-IR"/>
              </w:rPr>
              <w:t>به منظور ........................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پروانه قبلي از درجه اعتبار ساقط مي‌گردد.</w:t>
            </w:r>
            <w:r w:rsidR="00D177FC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F067D4" w:rsidRPr="00AF7205" w:rsidTr="00A642AB">
        <w:trPr>
          <w:trHeight w:val="533"/>
        </w:trPr>
        <w:tc>
          <w:tcPr>
            <w:tcW w:w="11057" w:type="dxa"/>
            <w:gridSpan w:val="3"/>
            <w:tcBorders>
              <w:top w:val="double" w:sz="4" w:space="0" w:color="3366FF"/>
              <w:left w:val="nil"/>
              <w:bottom w:val="nil"/>
              <w:right w:val="nil"/>
            </w:tcBorders>
          </w:tcPr>
          <w:p w:rsidR="00B600D1" w:rsidRPr="00B600D1" w:rsidRDefault="00B600D1" w:rsidP="00B600D1">
            <w:pPr>
              <w:spacing w:line="276" w:lineRule="auto"/>
              <w:ind w:left="60"/>
              <w:rPr>
                <w:rFonts w:cs="B Nazanin"/>
                <w:b/>
                <w:sz w:val="20"/>
                <w:szCs w:val="20"/>
                <w:rtl/>
              </w:rPr>
            </w:pPr>
            <w:r w:rsidRPr="00B600D1">
              <w:rPr>
                <w:rFonts w:cs="B Nazanin"/>
                <w:b/>
                <w:sz w:val="20"/>
                <w:szCs w:val="20"/>
                <w:rtl/>
              </w:rPr>
              <w:t>به استناد بندها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11، 12 و 17 ماده 1 قانون تشک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لات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وظا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ف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وزارت بهداشت، مواد 7و 8 و 9 و 14 قانون مواد خوردن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آشاميدني و آرايشي و بهداشتي مصوب تيرماه 1346 و آئين  نامه هاي اجرا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ي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آن و دستورالعمل اجرا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ساخت و ورود مواد غذا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آشام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دن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آرا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ش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بهداشت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مکمل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ها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غذا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رژ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م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مصوب سال 1378مربوطه، به موجب 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ن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پروانه موافقت م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>
              <w:rPr>
                <w:rFonts w:ascii="Cambria" w:hAnsi="Cambria" w:cs="Cambria"/>
                <w:b/>
                <w:sz w:val="20"/>
                <w:szCs w:val="20"/>
                <w:rtl/>
              </w:rPr>
              <w:softHyphen/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گردد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که فرآورده / فرآورده</w:t>
            </w:r>
            <w:r>
              <w:rPr>
                <w:rFonts w:ascii="Cambria" w:hAnsi="Cambria" w:cs="Cambria"/>
                <w:b/>
                <w:sz w:val="20"/>
                <w:szCs w:val="20"/>
                <w:rtl/>
              </w:rPr>
              <w:softHyphen/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های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فوق با مشخصات مذکور در بالا و با رعا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ت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مقررات و آئ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b/>
                <w:sz w:val="20"/>
                <w:szCs w:val="20"/>
                <w:rtl/>
              </w:rPr>
              <w:softHyphen/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نامه</w:t>
            </w:r>
            <w:r>
              <w:rPr>
                <w:rFonts w:ascii="Cambria" w:hAnsi="Cambria" w:cs="Cambria"/>
                <w:b/>
                <w:sz w:val="20"/>
                <w:szCs w:val="20"/>
                <w:rtl/>
              </w:rPr>
              <w:softHyphen/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های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مربوطه در کارخانه / کارگاه 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اد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شده تول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د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و عرضه گردد. اعتبار ا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ن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پروانه از تار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خ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صدور به مد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ت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......... سال م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>
              <w:rPr>
                <w:rFonts w:ascii="Cambria" w:hAnsi="Cambria" w:cs="Cambria"/>
                <w:b/>
                <w:sz w:val="20"/>
                <w:szCs w:val="20"/>
                <w:rtl/>
              </w:rPr>
              <w:softHyphen/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باشد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. </w:t>
            </w:r>
          </w:p>
          <w:p w:rsidR="00B600D1" w:rsidRPr="00B600D1" w:rsidRDefault="00B600D1" w:rsidP="00B600D1">
            <w:pPr>
              <w:spacing w:line="276" w:lineRule="auto"/>
              <w:ind w:left="60"/>
              <w:rPr>
                <w:rFonts w:cs="B Nazanin"/>
                <w:b/>
                <w:sz w:val="20"/>
                <w:szCs w:val="20"/>
                <w:rtl/>
              </w:rPr>
            </w:pP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بد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ه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است در صورت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که هر 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ک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از مدارک و مستندات ارائه شده جهت صدور پروانه بهداشت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لغو 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 w:hint="eastAsia"/>
                <w:b/>
                <w:sz w:val="20"/>
                <w:szCs w:val="20"/>
                <w:rtl/>
              </w:rPr>
              <w:t>ا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خدشه دار گردد، پروانه صادر شده فاقد اعتبار م</w:t>
            </w:r>
            <w:r w:rsidRPr="00B600D1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600D1">
              <w:rPr>
                <w:rFonts w:cs="B Nazanin"/>
                <w:b/>
                <w:sz w:val="20"/>
                <w:szCs w:val="20"/>
                <w:rtl/>
              </w:rPr>
              <w:t xml:space="preserve"> باشد.</w:t>
            </w:r>
          </w:p>
          <w:p w:rsidR="00646653" w:rsidRPr="00646653" w:rsidRDefault="00B07C3B" w:rsidP="00B600D1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07C3B">
              <w:rPr>
                <w:rFonts w:cs="B Nazanin"/>
                <w:b/>
                <w:sz w:val="20"/>
                <w:szCs w:val="20"/>
                <w:rtl/>
              </w:rPr>
              <w:t>ضمناً مبلغ ..................ريال با کد رهگ</w:t>
            </w:r>
            <w:r w:rsidRPr="00B07C3B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07C3B">
              <w:rPr>
                <w:rFonts w:cs="B Nazanin" w:hint="eastAsia"/>
                <w:b/>
                <w:sz w:val="20"/>
                <w:szCs w:val="20"/>
                <w:rtl/>
              </w:rPr>
              <w:t>ر</w:t>
            </w:r>
            <w:r w:rsidRPr="00B07C3B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07C3B">
              <w:rPr>
                <w:rFonts w:cs="B Nazanin"/>
                <w:b/>
                <w:sz w:val="20"/>
                <w:szCs w:val="20"/>
                <w:rtl/>
              </w:rPr>
              <w:t xml:space="preserve"> به شماره ................ مورخ ............... طبق مقررات سازمان غذا و دارو، از درگاه پرداخت الکترون</w:t>
            </w:r>
            <w:r w:rsidRPr="00B07C3B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07C3B">
              <w:rPr>
                <w:rFonts w:cs="B Nazanin" w:hint="eastAsia"/>
                <w:b/>
                <w:sz w:val="20"/>
                <w:szCs w:val="20"/>
                <w:rtl/>
              </w:rPr>
              <w:t>ک</w:t>
            </w:r>
            <w:r w:rsidRPr="00B07C3B">
              <w:rPr>
                <w:rFonts w:cs="B Nazanin"/>
                <w:b/>
                <w:sz w:val="20"/>
                <w:szCs w:val="20"/>
                <w:rtl/>
              </w:rPr>
              <w:t xml:space="preserve"> وار</w:t>
            </w:r>
            <w:r w:rsidRPr="00B07C3B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07C3B">
              <w:rPr>
                <w:rFonts w:cs="B Nazanin" w:hint="eastAsia"/>
                <w:b/>
                <w:sz w:val="20"/>
                <w:szCs w:val="20"/>
                <w:rtl/>
              </w:rPr>
              <w:t>ز</w:t>
            </w:r>
            <w:r w:rsidRPr="00B07C3B">
              <w:rPr>
                <w:rFonts w:cs="B Nazanin"/>
                <w:b/>
                <w:sz w:val="20"/>
                <w:szCs w:val="20"/>
                <w:rtl/>
              </w:rPr>
              <w:t xml:space="preserve"> گرد</w:t>
            </w:r>
            <w:r w:rsidRPr="00B07C3B">
              <w:rPr>
                <w:rFonts w:cs="B Nazanin" w:hint="cs"/>
                <w:b/>
                <w:sz w:val="20"/>
                <w:szCs w:val="20"/>
                <w:rtl/>
              </w:rPr>
              <w:t>ی</w:t>
            </w:r>
            <w:r w:rsidRPr="00B07C3B">
              <w:rPr>
                <w:rFonts w:cs="B Nazanin" w:hint="eastAsia"/>
                <w:b/>
                <w:sz w:val="20"/>
                <w:szCs w:val="20"/>
                <w:rtl/>
              </w:rPr>
              <w:t>د</w:t>
            </w:r>
            <w:bookmarkStart w:id="0" w:name="_GoBack"/>
            <w:bookmarkEnd w:id="0"/>
            <w:r w:rsidR="00B600D1" w:rsidRPr="00B600D1">
              <w:rPr>
                <w:rFonts w:cs="B Nazanin"/>
                <w:b/>
                <w:sz w:val="20"/>
                <w:szCs w:val="20"/>
                <w:rtl/>
              </w:rPr>
              <w:t xml:space="preserve">.      </w:t>
            </w:r>
            <w:r w:rsidR="00646653" w:rsidRPr="00646653">
              <w:rPr>
                <w:rFonts w:cs="B Nazanin"/>
                <w:sz w:val="22"/>
                <w:szCs w:val="22"/>
                <w:rtl/>
              </w:rPr>
              <w:tab/>
            </w:r>
          </w:p>
          <w:p w:rsidR="00646653" w:rsidRPr="00E17AD8" w:rsidRDefault="001F6FC5" w:rsidP="0064665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222250</wp:posOffset>
                      </wp:positionV>
                      <wp:extent cx="1628775" cy="1057275"/>
                      <wp:effectExtent l="0" t="0" r="0" b="0"/>
                      <wp:wrapNone/>
                      <wp:docPr id="9" name="Text Box 29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1BC" w:rsidRDefault="000C01BC" w:rsidP="000C01BC">
                                  <w:pPr>
                                    <w:jc w:val="center"/>
                                  </w:pPr>
                                  <w: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alt="_Sig_" style="position:absolute;left:0;text-align:left;margin-left:17.45pt;margin-top:17.5pt;width:128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" filled="f" stroked="f">
                      <v:textbox>
                        <w:txbxContent>
                          <w:p w:rsidR="000C01BC" w:rsidRDefault="000C01BC" w:rsidP="000C01BC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67D4" w:rsidRPr="00AF7205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AF7205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Pr="00AF7205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Pr="00AF7205">
              <w:rPr>
                <w:rFonts w:cs="B Nazanin" w:hint="cs"/>
                <w:color w:val="FFFFFF"/>
                <w:rtl/>
              </w:rPr>
              <w:t>ريال طي فيش شماره</w:t>
            </w:r>
            <w:r w:rsidRPr="00AF7205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Pr="00AF7205">
              <w:rPr>
                <w:rFonts w:cs="B Nazanin" w:hint="cs"/>
                <w:color w:val="FFFFFF"/>
                <w:rtl/>
              </w:rPr>
              <w:t>مورخ</w:t>
            </w:r>
            <w:r w:rsidRPr="00AF7205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Pr="00AF7205">
              <w:rPr>
                <w:rFonts w:cs="B Nazanin" w:hint="cs"/>
                <w:color w:val="FFFFFF"/>
                <w:rtl/>
              </w:rPr>
              <w:t xml:space="preserve">به حساب  </w:t>
            </w:r>
            <w:r w:rsidRPr="00AF7205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Pr="00AF7205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E66F48" w:rsidRPr="008C562D" w:rsidRDefault="00B93729" w:rsidP="008C562D">
      <w:pPr>
        <w:rPr>
          <w:rtl/>
        </w:rPr>
      </w:pPr>
      <w:r>
        <w:rPr>
          <w:rFonts w:cs="Titr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-1403350</wp:posOffset>
                </wp:positionV>
                <wp:extent cx="1838325" cy="1609725"/>
                <wp:effectExtent l="0" t="0" r="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29" w:rsidRDefault="00B93729" w:rsidP="00B93729">
                            <w:pPr>
                              <w:contextualSpacing/>
                              <w:jc w:val="center"/>
                              <w:rPr>
                                <w:rFonts w:cs="B Titr"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93729" w:rsidRDefault="00B93729" w:rsidP="00B93729">
                            <w:pPr>
                              <w:contextualSpacing/>
                              <w:jc w:val="center"/>
                              <w:rPr>
                                <w:rFonts w:cs="B Titr"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CF223" wp14:editId="14C22AA5">
                                  <wp:extent cx="762000" cy="609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F2B" w:rsidRDefault="00700F2B" w:rsidP="00B93729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  <w:r w:rsidR="008E617D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کارخانه / کارگاه</w:t>
                            </w:r>
                          </w:p>
                          <w:p w:rsidR="00700F2B" w:rsidRPr="008F7B53" w:rsidRDefault="00700F2B" w:rsidP="003B1380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93376"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48.9pt;margin-top:-110.5pt;width:144.7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kQ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" filled="f" stroked="f">
                <v:textbox>
                  <w:txbxContent>
                    <w:p w:rsidR="00B93729" w:rsidRDefault="00B93729" w:rsidP="00B93729">
                      <w:pPr>
                        <w:contextualSpacing/>
                        <w:jc w:val="center"/>
                        <w:rPr>
                          <w:rFonts w:cs="B Titr"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B93729" w:rsidRDefault="00B93729" w:rsidP="00B93729">
                      <w:pPr>
                        <w:contextualSpacing/>
                        <w:jc w:val="center"/>
                        <w:rPr>
                          <w:rFonts w:cs="B Titr"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5CF223" wp14:editId="14C22AA5">
                            <wp:extent cx="762000" cy="609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F2B" w:rsidRDefault="00700F2B" w:rsidP="00B93729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  <w:r w:rsidR="008E617D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 کارخانه / کارگاه</w:t>
                      </w:r>
                    </w:p>
                    <w:p w:rsidR="00700F2B" w:rsidRPr="008F7B53" w:rsidRDefault="00700F2B" w:rsidP="003B1380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 w:rsidRPr="00693376"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  <w:r w:rsidR="006E648D">
        <w:rPr>
          <w:rFonts w:cs="Titr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1228394</wp:posOffset>
                </wp:positionH>
                <wp:positionV relativeFrom="paragraph">
                  <wp:posOffset>-440580</wp:posOffset>
                </wp:positionV>
                <wp:extent cx="2782487" cy="390525"/>
                <wp:effectExtent l="0" t="0" r="37465" b="666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487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0F2B" w:rsidRPr="006E648D" w:rsidRDefault="00700F2B" w:rsidP="00A351DD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6E648D">
                              <w:rPr>
                                <w:rFonts w:cs="B Titr" w:hint="cs"/>
                                <w:rtl/>
                              </w:rPr>
                              <w:t>پ</w:t>
                            </w:r>
                            <w:r w:rsidR="00E97373">
                              <w:rPr>
                                <w:rFonts w:cs="B Titr" w:hint="cs"/>
                                <w:rtl/>
                              </w:rPr>
                              <w:t>روانه</w:t>
                            </w:r>
                            <w:r w:rsidRPr="006E648D">
                              <w:rPr>
                                <w:rFonts w:cs="B Titr" w:hint="cs"/>
                                <w:rtl/>
                              </w:rPr>
                              <w:t xml:space="preserve"> ساخت</w:t>
                            </w:r>
                            <w:r w:rsidR="008E617D" w:rsidRPr="006E648D">
                              <w:rPr>
                                <w:rFonts w:cs="B Titr" w:hint="cs"/>
                                <w:rtl/>
                              </w:rPr>
                              <w:t xml:space="preserve"> کارخانه / کارگاه</w:t>
                            </w:r>
                          </w:p>
                          <w:p w:rsidR="00700F2B" w:rsidRDefault="00700F2B" w:rsidP="00A351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00F2B" w:rsidRDefault="00700F2B" w:rsidP="00A35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8" style="position:absolute;left:0;text-align:left;margin-left:96.7pt;margin-top:-34.7pt;width:219.1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700F2B" w:rsidRPr="006E648D" w:rsidRDefault="00700F2B" w:rsidP="00A351DD">
                      <w:pPr>
                        <w:spacing w:line="360" w:lineRule="exact"/>
                        <w:jc w:val="center"/>
                        <w:rPr>
                          <w:rFonts w:cs="B Titr"/>
                          <w:rtl/>
                        </w:rPr>
                      </w:pPr>
                      <w:r w:rsidRPr="006E648D">
                        <w:rPr>
                          <w:rFonts w:cs="B Titr" w:hint="cs"/>
                          <w:rtl/>
                        </w:rPr>
                        <w:t>پ</w:t>
                      </w:r>
                      <w:r w:rsidR="00E97373">
                        <w:rPr>
                          <w:rFonts w:cs="B Titr" w:hint="cs"/>
                          <w:rtl/>
                        </w:rPr>
                        <w:t>روانه</w:t>
                      </w:r>
                      <w:r w:rsidRPr="006E648D">
                        <w:rPr>
                          <w:rFonts w:cs="B Titr" w:hint="cs"/>
                          <w:rtl/>
                        </w:rPr>
                        <w:t xml:space="preserve"> ساخت</w:t>
                      </w:r>
                      <w:r w:rsidR="008E617D" w:rsidRPr="006E648D">
                        <w:rPr>
                          <w:rFonts w:cs="B Titr" w:hint="cs"/>
                          <w:rtl/>
                        </w:rPr>
                        <w:t xml:space="preserve"> کارخانه / کارگاه</w:t>
                      </w:r>
                    </w:p>
                    <w:p w:rsidR="00700F2B" w:rsidRDefault="00700F2B" w:rsidP="00A351DD">
                      <w:pPr>
                        <w:jc w:val="center"/>
                        <w:rPr>
                          <w:rtl/>
                        </w:rPr>
                      </w:pPr>
                    </w:p>
                    <w:p w:rsidR="00700F2B" w:rsidRDefault="00700F2B" w:rsidP="00A351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66F48" w:rsidRPr="008C562D" w:rsidRDefault="00E66F48" w:rsidP="008C562D">
      <w:pPr>
        <w:rPr>
          <w:rtl/>
        </w:rPr>
      </w:pPr>
      <w:bookmarkStart w:id="1" w:name="letterText"/>
    </w:p>
    <w:bookmarkEnd w:id="1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9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D7" w:rsidRDefault="007010D7">
      <w:r>
        <w:separator/>
      </w:r>
    </w:p>
  </w:endnote>
  <w:endnote w:type="continuationSeparator" w:id="0">
    <w:p w:rsidR="007010D7" w:rsidRDefault="0070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D7" w:rsidRDefault="007010D7">
      <w:r>
        <w:separator/>
      </w:r>
    </w:p>
  </w:footnote>
  <w:footnote w:type="continuationSeparator" w:id="0">
    <w:p w:rsidR="007010D7" w:rsidRDefault="0070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B" w:rsidRDefault="00B07C3B">
    <w:pPr>
      <w:pStyle w:val="Header"/>
    </w:pP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7.2pt;margin-top:-24.6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0" DrawAspect="Content" ObjectID="_1821675429" r:id="rId2"/>
      </w:object>
    </w:r>
    <w:r w:rsidR="008E61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1383665</wp:posOffset>
              </wp:positionH>
              <wp:positionV relativeFrom="paragraph">
                <wp:posOffset>71120</wp:posOffset>
              </wp:positionV>
              <wp:extent cx="2609215" cy="1021715"/>
              <wp:effectExtent l="0" t="0" r="0" b="698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215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700F2B" w:rsidRPr="008E617D" w:rsidRDefault="00700F2B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9" style="position:absolute;left:0;text-align:left;margin-left:108.95pt;margin-top:5.6pt;width:205.4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Co8ym1&#10;4QAAAAoBAAAPAAAAAAAAAAAAAAAAAA8FAABkcnMvZG93bnJldi54bWxQSwUGAAAAAAQABADzAAAA&#10;HQYAAAAA&#10;" filled="f" stroked="f">
              <v:textbox>
                <w:txbxContent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700F2B" w:rsidRPr="008E617D" w:rsidRDefault="00700F2B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D3157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73660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2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left:0;text-align:left;margin-left:-63.85pt;margin-top:5.8pt;width:126.1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rN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3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="00D3157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-154940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left:0;text-align:left;margin-left:-63.85pt;margin-top:-12.2pt;width:126.15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y/ug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</w:p>
  <w:p w:rsidR="00700F2B" w:rsidRDefault="00D31575" w:rsidP="000C01BC">
    <w:pPr>
      <w:pStyle w:val="Header"/>
      <w:tabs>
        <w:tab w:val="clear" w:pos="4153"/>
        <w:tab w:val="clear" w:pos="8306"/>
        <w:tab w:val="left" w:pos="7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144145</wp:posOffset>
              </wp:positionV>
              <wp:extent cx="1602105" cy="40068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-63.85pt;margin-top:11.35pt;width:126.1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w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shape>
          </w:pict>
        </mc:Fallback>
      </mc:AlternateContent>
    </w:r>
    <w:r w:rsidR="000C01BC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EB5"/>
    <w:multiLevelType w:val="hybridMultilevel"/>
    <w:tmpl w:val="D4CADA98"/>
    <w:lvl w:ilvl="0" w:tplc="AED0CC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3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4C60"/>
    <w:rsid w:val="00012796"/>
    <w:rsid w:val="00020E92"/>
    <w:rsid w:val="00025167"/>
    <w:rsid w:val="000614F5"/>
    <w:rsid w:val="00082444"/>
    <w:rsid w:val="00084F80"/>
    <w:rsid w:val="00084FC7"/>
    <w:rsid w:val="00097B57"/>
    <w:rsid w:val="000C01BC"/>
    <w:rsid w:val="000C07E1"/>
    <w:rsid w:val="000C66C9"/>
    <w:rsid w:val="00100A7B"/>
    <w:rsid w:val="001630BB"/>
    <w:rsid w:val="00195743"/>
    <w:rsid w:val="001A721B"/>
    <w:rsid w:val="001E589D"/>
    <w:rsid w:val="001F12C0"/>
    <w:rsid w:val="001F6FC5"/>
    <w:rsid w:val="00207055"/>
    <w:rsid w:val="00214E17"/>
    <w:rsid w:val="00216F0F"/>
    <w:rsid w:val="002219D4"/>
    <w:rsid w:val="00226791"/>
    <w:rsid w:val="00235B88"/>
    <w:rsid w:val="00240C26"/>
    <w:rsid w:val="00247E0D"/>
    <w:rsid w:val="00261D32"/>
    <w:rsid w:val="00277B0A"/>
    <w:rsid w:val="002935DC"/>
    <w:rsid w:val="002B4A1F"/>
    <w:rsid w:val="002D4329"/>
    <w:rsid w:val="002E6C3F"/>
    <w:rsid w:val="002F7759"/>
    <w:rsid w:val="0031535E"/>
    <w:rsid w:val="00365E39"/>
    <w:rsid w:val="003B1380"/>
    <w:rsid w:val="003C09B8"/>
    <w:rsid w:val="003C350E"/>
    <w:rsid w:val="003C7C63"/>
    <w:rsid w:val="00413026"/>
    <w:rsid w:val="00417C9B"/>
    <w:rsid w:val="00440BD8"/>
    <w:rsid w:val="00475F5B"/>
    <w:rsid w:val="004B271A"/>
    <w:rsid w:val="004F6E20"/>
    <w:rsid w:val="00504945"/>
    <w:rsid w:val="00512EC7"/>
    <w:rsid w:val="00533D03"/>
    <w:rsid w:val="00542AC2"/>
    <w:rsid w:val="005547F9"/>
    <w:rsid w:val="00580007"/>
    <w:rsid w:val="005B0BD5"/>
    <w:rsid w:val="005D4ADF"/>
    <w:rsid w:val="005E18AE"/>
    <w:rsid w:val="005F00C0"/>
    <w:rsid w:val="005F1CC8"/>
    <w:rsid w:val="00605D41"/>
    <w:rsid w:val="00646653"/>
    <w:rsid w:val="006579E7"/>
    <w:rsid w:val="00680CA9"/>
    <w:rsid w:val="00683BCD"/>
    <w:rsid w:val="00696954"/>
    <w:rsid w:val="006B0DB3"/>
    <w:rsid w:val="006E648D"/>
    <w:rsid w:val="00700F2B"/>
    <w:rsid w:val="007010D7"/>
    <w:rsid w:val="007118A6"/>
    <w:rsid w:val="00724D8D"/>
    <w:rsid w:val="00747887"/>
    <w:rsid w:val="007533BB"/>
    <w:rsid w:val="00765B79"/>
    <w:rsid w:val="0077128E"/>
    <w:rsid w:val="00791549"/>
    <w:rsid w:val="00792F82"/>
    <w:rsid w:val="007B7974"/>
    <w:rsid w:val="007C2073"/>
    <w:rsid w:val="007C6586"/>
    <w:rsid w:val="007E6BC3"/>
    <w:rsid w:val="007F3C71"/>
    <w:rsid w:val="00810217"/>
    <w:rsid w:val="00827291"/>
    <w:rsid w:val="008300FA"/>
    <w:rsid w:val="0083546C"/>
    <w:rsid w:val="00877461"/>
    <w:rsid w:val="00883923"/>
    <w:rsid w:val="008C562D"/>
    <w:rsid w:val="008D029C"/>
    <w:rsid w:val="008D5EB2"/>
    <w:rsid w:val="008E617D"/>
    <w:rsid w:val="00950832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42AB"/>
    <w:rsid w:val="00A7201E"/>
    <w:rsid w:val="00AA7933"/>
    <w:rsid w:val="00AB499A"/>
    <w:rsid w:val="00AC05B5"/>
    <w:rsid w:val="00AE3EA1"/>
    <w:rsid w:val="00AE42FB"/>
    <w:rsid w:val="00AE60EA"/>
    <w:rsid w:val="00AF3C2E"/>
    <w:rsid w:val="00AF7205"/>
    <w:rsid w:val="00B07C3B"/>
    <w:rsid w:val="00B204EC"/>
    <w:rsid w:val="00B600D1"/>
    <w:rsid w:val="00B926A2"/>
    <w:rsid w:val="00B93729"/>
    <w:rsid w:val="00BB2F39"/>
    <w:rsid w:val="00BB7637"/>
    <w:rsid w:val="00BD442D"/>
    <w:rsid w:val="00BF39AB"/>
    <w:rsid w:val="00C0262F"/>
    <w:rsid w:val="00C1708C"/>
    <w:rsid w:val="00C21798"/>
    <w:rsid w:val="00C37E62"/>
    <w:rsid w:val="00C71BBE"/>
    <w:rsid w:val="00C73601"/>
    <w:rsid w:val="00C83292"/>
    <w:rsid w:val="00CA0ED4"/>
    <w:rsid w:val="00CC1DE6"/>
    <w:rsid w:val="00CC476D"/>
    <w:rsid w:val="00CF6FD3"/>
    <w:rsid w:val="00D1216E"/>
    <w:rsid w:val="00D15E4F"/>
    <w:rsid w:val="00D177FC"/>
    <w:rsid w:val="00D224E9"/>
    <w:rsid w:val="00D31575"/>
    <w:rsid w:val="00D446D2"/>
    <w:rsid w:val="00D72E33"/>
    <w:rsid w:val="00DA637F"/>
    <w:rsid w:val="00DB639F"/>
    <w:rsid w:val="00DC0D44"/>
    <w:rsid w:val="00DF1DDD"/>
    <w:rsid w:val="00E006D2"/>
    <w:rsid w:val="00E0512D"/>
    <w:rsid w:val="00E07215"/>
    <w:rsid w:val="00E17AD8"/>
    <w:rsid w:val="00E2316A"/>
    <w:rsid w:val="00E40770"/>
    <w:rsid w:val="00E57365"/>
    <w:rsid w:val="00E5774E"/>
    <w:rsid w:val="00E66F48"/>
    <w:rsid w:val="00E75B51"/>
    <w:rsid w:val="00E83DE3"/>
    <w:rsid w:val="00E96C8B"/>
    <w:rsid w:val="00E97373"/>
    <w:rsid w:val="00EA144E"/>
    <w:rsid w:val="00ED17DD"/>
    <w:rsid w:val="00ED325A"/>
    <w:rsid w:val="00EE166F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3B3B17F3"/>
  <w15:docId w15:val="{DB1B9B2E-4FA1-468F-BBD8-B52CD67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%20jadid\&#1662;&#1585;&#1608;&#1575;&#1606;&#1607;%20&#1587;&#1575;&#1582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پروانه ساخت</Template>
  <TotalTime>40</TotalTime>
  <Pages>1</Pages>
  <Words>297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fda174 Saeide Shojaee</cp:lastModifiedBy>
  <cp:revision>11</cp:revision>
  <cp:lastPrinted>2013-02-20T10:46:00Z</cp:lastPrinted>
  <dcterms:created xsi:type="dcterms:W3CDTF">2023-02-21T05:08:00Z</dcterms:created>
  <dcterms:modified xsi:type="dcterms:W3CDTF">2025-10-11T04:41:00Z</dcterms:modified>
</cp:coreProperties>
</file>